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DB38A" w14:textId="77777777" w:rsidR="00B6767B" w:rsidRDefault="00B6767B" w:rsidP="00B6767B">
      <w:bookmarkStart w:id="0" w:name="_GoBack"/>
      <w:bookmarkEnd w:id="0"/>
    </w:p>
    <w:p w14:paraId="671DB841" w14:textId="77777777" w:rsidR="006636EC" w:rsidRDefault="00A820A3" w:rsidP="006636EC">
      <w:pPr>
        <w:autoSpaceDE w:val="0"/>
        <w:autoSpaceDN w:val="0"/>
        <w:adjustRightInd w:val="0"/>
        <w:jc w:val="right"/>
        <w:rPr>
          <w:rFonts w:ascii="ComicSansMS" w:hAnsi="ComicSansMS" w:cs="ComicSansMS"/>
          <w:color w:val="000000"/>
          <w:sz w:val="20"/>
          <w:szCs w:val="20"/>
        </w:rPr>
      </w:pPr>
      <w:r>
        <w:tab/>
      </w:r>
    </w:p>
    <w:p w14:paraId="7A329104" w14:textId="77777777" w:rsidR="006636EC" w:rsidRPr="001B40E5" w:rsidRDefault="006636EC" w:rsidP="001B40E5">
      <w:pPr>
        <w:jc w:val="center"/>
        <w:rPr>
          <w:b/>
          <w:sz w:val="28"/>
          <w:szCs w:val="28"/>
        </w:rPr>
      </w:pPr>
      <w:r w:rsidRPr="001B40E5">
        <w:rPr>
          <w:b/>
          <w:sz w:val="28"/>
          <w:szCs w:val="28"/>
        </w:rPr>
        <w:t>RELAZIONE FINALE</w:t>
      </w:r>
    </w:p>
    <w:p w14:paraId="00F24CE1" w14:textId="77777777" w:rsidR="006636EC" w:rsidRPr="001B40E5" w:rsidRDefault="006636EC" w:rsidP="001B40E5">
      <w:pPr>
        <w:rPr>
          <w:b/>
          <w:bCs/>
          <w:iCs/>
        </w:rPr>
      </w:pPr>
    </w:p>
    <w:p w14:paraId="6A7C021E" w14:textId="77777777" w:rsidR="006636EC" w:rsidRPr="001B40E5" w:rsidRDefault="006636EC" w:rsidP="001B40E5">
      <w:pPr>
        <w:jc w:val="center"/>
        <w:rPr>
          <w:b/>
          <w:bCs/>
          <w:iCs/>
        </w:rPr>
      </w:pPr>
      <w:r w:rsidRPr="001B40E5">
        <w:rPr>
          <w:b/>
          <w:bCs/>
          <w:iCs/>
        </w:rPr>
        <w:t>ANNO SCOLASTICO 20 …/20…</w:t>
      </w:r>
    </w:p>
    <w:p w14:paraId="326A2373" w14:textId="77777777" w:rsidR="006636EC" w:rsidRPr="001B40E5" w:rsidRDefault="006636EC" w:rsidP="001B40E5">
      <w:pPr>
        <w:jc w:val="center"/>
        <w:rPr>
          <w:b/>
          <w:bCs/>
          <w:iCs/>
        </w:rPr>
      </w:pPr>
    </w:p>
    <w:p w14:paraId="7803D619" w14:textId="6234E419" w:rsidR="006636EC" w:rsidRPr="001B40E5" w:rsidRDefault="006636EC" w:rsidP="001B40E5">
      <w:pPr>
        <w:jc w:val="center"/>
        <w:rPr>
          <w:b/>
          <w:bCs/>
          <w:iCs/>
        </w:rPr>
      </w:pPr>
      <w:r w:rsidRPr="001B40E5">
        <w:rPr>
          <w:b/>
          <w:bCs/>
          <w:iCs/>
        </w:rPr>
        <w:t xml:space="preserve">CLASSE </w:t>
      </w:r>
      <w:r w:rsidR="001B40E5" w:rsidRPr="001B40E5">
        <w:rPr>
          <w:b/>
          <w:bCs/>
          <w:iCs/>
        </w:rPr>
        <w:t>_________________</w:t>
      </w:r>
    </w:p>
    <w:p w14:paraId="221F7311" w14:textId="77777777" w:rsidR="001B40E5" w:rsidRPr="001B40E5" w:rsidRDefault="001B40E5" w:rsidP="001B40E5">
      <w:pPr>
        <w:jc w:val="center"/>
        <w:rPr>
          <w:b/>
          <w:bCs/>
          <w:iCs/>
          <w:sz w:val="28"/>
          <w:szCs w:val="28"/>
        </w:rPr>
      </w:pPr>
    </w:p>
    <w:p w14:paraId="463967C8" w14:textId="5320A8DD" w:rsidR="006636EC" w:rsidRPr="001B40E5" w:rsidRDefault="006636EC" w:rsidP="001B40E5">
      <w:pPr>
        <w:jc w:val="both"/>
        <w:rPr>
          <w:b/>
          <w:bCs/>
          <w:iCs/>
        </w:rPr>
      </w:pPr>
      <w:r w:rsidRPr="001B40E5">
        <w:rPr>
          <w:b/>
          <w:bCs/>
          <w:iCs/>
        </w:rPr>
        <w:t>DOCENTE</w:t>
      </w:r>
      <w:r w:rsidR="001B40E5" w:rsidRPr="001B40E5">
        <w:rPr>
          <w:b/>
          <w:bCs/>
          <w:iCs/>
        </w:rPr>
        <w:t>_______________________________________________</w:t>
      </w:r>
      <w:r w:rsidR="001B40E5">
        <w:rPr>
          <w:b/>
          <w:bCs/>
          <w:iCs/>
        </w:rPr>
        <w:t>__</w:t>
      </w:r>
    </w:p>
    <w:p w14:paraId="234F304F" w14:textId="77777777" w:rsidR="006636EC" w:rsidRPr="001B40E5" w:rsidRDefault="006636EC" w:rsidP="001B40E5">
      <w:pPr>
        <w:jc w:val="both"/>
        <w:rPr>
          <w:b/>
          <w:bCs/>
          <w:iCs/>
        </w:rPr>
      </w:pPr>
    </w:p>
    <w:p w14:paraId="1BCACBD6" w14:textId="0D21F8B6" w:rsidR="006636EC" w:rsidRDefault="006636EC" w:rsidP="001B40E5">
      <w:pPr>
        <w:jc w:val="both"/>
        <w:rPr>
          <w:b/>
          <w:bCs/>
          <w:iCs/>
        </w:rPr>
      </w:pPr>
      <w:r w:rsidRPr="001B40E5">
        <w:rPr>
          <w:b/>
          <w:bCs/>
          <w:iCs/>
        </w:rPr>
        <w:t>MATERIA</w:t>
      </w:r>
      <w:r w:rsidR="001B40E5" w:rsidRPr="001B40E5">
        <w:rPr>
          <w:b/>
          <w:bCs/>
          <w:iCs/>
        </w:rPr>
        <w:t>________________________________________________</w:t>
      </w:r>
      <w:r w:rsidR="001B40E5">
        <w:rPr>
          <w:b/>
          <w:bCs/>
          <w:iCs/>
        </w:rPr>
        <w:t>_</w:t>
      </w:r>
    </w:p>
    <w:p w14:paraId="5D9CDE24" w14:textId="6602E404" w:rsidR="001B40E5" w:rsidRDefault="001B40E5" w:rsidP="001B40E5">
      <w:pPr>
        <w:jc w:val="both"/>
        <w:rPr>
          <w:b/>
          <w:bCs/>
          <w:iCs/>
        </w:rPr>
      </w:pPr>
    </w:p>
    <w:p w14:paraId="17F25E99" w14:textId="551120BE" w:rsidR="001B40E5" w:rsidRPr="001B40E5" w:rsidRDefault="001B40E5" w:rsidP="001B40E5">
      <w:pPr>
        <w:jc w:val="both"/>
        <w:rPr>
          <w:b/>
          <w:bCs/>
          <w:iCs/>
        </w:rPr>
      </w:pPr>
      <w:r>
        <w:rPr>
          <w:b/>
          <w:bCs/>
          <w:iCs/>
        </w:rPr>
        <w:t>DATA _____________________________________________________</w:t>
      </w:r>
    </w:p>
    <w:p w14:paraId="1E8F8B71" w14:textId="77777777" w:rsidR="006636EC" w:rsidRDefault="006636EC" w:rsidP="006636EC">
      <w:pPr>
        <w:jc w:val="both"/>
        <w:rPr>
          <w:b/>
          <w:bCs/>
          <w:iCs/>
          <w:sz w:val="32"/>
          <w:szCs w:val="32"/>
        </w:rPr>
      </w:pPr>
    </w:p>
    <w:p w14:paraId="093E1E78" w14:textId="3C95B74D" w:rsidR="006636EC" w:rsidRDefault="006636EC" w:rsidP="006636EC">
      <w:pPr>
        <w:jc w:val="center"/>
        <w:rPr>
          <w:b/>
          <w:bCs/>
          <w:iCs/>
          <w:sz w:val="32"/>
          <w:szCs w:val="32"/>
          <w:u w:val="single"/>
        </w:rPr>
      </w:pPr>
      <w:r w:rsidRPr="001B40E5">
        <w:rPr>
          <w:b/>
          <w:bCs/>
          <w:iCs/>
          <w:u w:val="single"/>
        </w:rPr>
        <w:t>CONSUNTIVO DELLE ATTIVITÀ SVOLTE</w:t>
      </w:r>
    </w:p>
    <w:p w14:paraId="2F23875C" w14:textId="77777777" w:rsidR="006636EC" w:rsidRDefault="006636EC" w:rsidP="006636EC">
      <w:pPr>
        <w:jc w:val="center"/>
        <w:rPr>
          <w:b/>
          <w:bCs/>
          <w:iCs/>
          <w:sz w:val="32"/>
          <w:szCs w:val="32"/>
          <w:u w:val="single"/>
        </w:rPr>
      </w:pPr>
    </w:p>
    <w:p w14:paraId="5BEB3004" w14:textId="6099C895" w:rsidR="006636EC" w:rsidRDefault="006636EC" w:rsidP="006636EC">
      <w:pPr>
        <w:jc w:val="both"/>
        <w:rPr>
          <w:b/>
          <w:bCs/>
          <w:iCs/>
          <w:sz w:val="32"/>
          <w:szCs w:val="32"/>
        </w:rPr>
      </w:pPr>
      <w:r w:rsidRPr="001B40E5">
        <w:rPr>
          <w:b/>
          <w:bCs/>
          <w:iCs/>
        </w:rPr>
        <w:t xml:space="preserve">1. LIBRO/I DI TESTO ADOTTATO/I </w:t>
      </w:r>
    </w:p>
    <w:p w14:paraId="689DDFD8" w14:textId="5F79D97F" w:rsidR="006636EC" w:rsidRDefault="001B40E5" w:rsidP="006636EC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14:paraId="0BA15756" w14:textId="77777777" w:rsidR="006636EC" w:rsidRDefault="006636EC" w:rsidP="006636EC">
      <w:pPr>
        <w:jc w:val="both"/>
        <w:rPr>
          <w:b/>
          <w:bCs/>
          <w:iCs/>
          <w:sz w:val="32"/>
          <w:szCs w:val="32"/>
        </w:rPr>
      </w:pPr>
    </w:p>
    <w:p w14:paraId="47A02701" w14:textId="77777777" w:rsidR="006636EC" w:rsidRPr="001B40E5" w:rsidRDefault="006636EC" w:rsidP="006636EC">
      <w:pPr>
        <w:jc w:val="both"/>
        <w:rPr>
          <w:b/>
          <w:bCs/>
          <w:iCs/>
        </w:rPr>
      </w:pPr>
      <w:r w:rsidRPr="001B40E5">
        <w:rPr>
          <w:b/>
          <w:bCs/>
          <w:iCs/>
        </w:rPr>
        <w:t>2. ORE DI LEZIONE EFFETTUATE</w:t>
      </w:r>
    </w:p>
    <w:p w14:paraId="66052402" w14:textId="77777777" w:rsidR="006636EC" w:rsidRDefault="006636EC" w:rsidP="006636EC">
      <w:pPr>
        <w:jc w:val="both"/>
        <w:rPr>
          <w:b/>
          <w:bCs/>
          <w:iCs/>
          <w:sz w:val="32"/>
          <w:szCs w:val="32"/>
        </w:rPr>
      </w:pPr>
    </w:p>
    <w:p w14:paraId="6E4347FA" w14:textId="77777777" w:rsidR="006636EC" w:rsidRPr="001B40E5" w:rsidRDefault="006636EC" w:rsidP="006636EC">
      <w:pPr>
        <w:jc w:val="both"/>
        <w:rPr>
          <w:b/>
          <w:bCs/>
          <w:iCs/>
        </w:rPr>
      </w:pPr>
      <w:r w:rsidRPr="001B40E5">
        <w:rPr>
          <w:b/>
          <w:bCs/>
          <w:iCs/>
        </w:rPr>
        <w:t>n. ore ………… su n. ore …………. previste dal piano di studi</w:t>
      </w:r>
    </w:p>
    <w:p w14:paraId="262D2733" w14:textId="77777777" w:rsidR="006636EC" w:rsidRDefault="006636EC" w:rsidP="006636EC">
      <w:pPr>
        <w:jc w:val="both"/>
        <w:rPr>
          <w:bCs/>
          <w:iCs/>
          <w:sz w:val="28"/>
          <w:szCs w:val="28"/>
        </w:rPr>
      </w:pPr>
    </w:p>
    <w:p w14:paraId="12F6C1B4" w14:textId="77777777" w:rsidR="006636EC" w:rsidRPr="001B40E5" w:rsidRDefault="006636EC" w:rsidP="006636EC">
      <w:pPr>
        <w:jc w:val="both"/>
        <w:rPr>
          <w:b/>
          <w:bCs/>
          <w:iCs/>
        </w:rPr>
      </w:pPr>
      <w:r w:rsidRPr="001B40E5">
        <w:rPr>
          <w:b/>
          <w:bCs/>
          <w:iCs/>
        </w:rPr>
        <w:t>3. CONSEGUIMENTO OBIETTIVI PROGRAMMATI</w:t>
      </w:r>
    </w:p>
    <w:p w14:paraId="1F71C393" w14:textId="77777777" w:rsidR="006636EC" w:rsidRDefault="006636EC" w:rsidP="006636EC">
      <w:pPr>
        <w:jc w:val="both"/>
        <w:rPr>
          <w:b/>
          <w:bCs/>
          <w:iCs/>
          <w:sz w:val="32"/>
          <w:szCs w:val="32"/>
        </w:rPr>
      </w:pPr>
    </w:p>
    <w:p w14:paraId="6A68A62E" w14:textId="77777777" w:rsidR="006636EC" w:rsidRPr="001B40E5" w:rsidRDefault="006636EC" w:rsidP="006636EC">
      <w:pPr>
        <w:widowControl w:val="0"/>
        <w:numPr>
          <w:ilvl w:val="0"/>
          <w:numId w:val="2"/>
        </w:numPr>
        <w:overflowPunct w:val="0"/>
        <w:adjustRightInd w:val="0"/>
        <w:jc w:val="both"/>
        <w:rPr>
          <w:b/>
          <w:bCs/>
          <w:iCs/>
        </w:rPr>
      </w:pPr>
      <w:r w:rsidRPr="001B40E5">
        <w:rPr>
          <w:b/>
          <w:bCs/>
          <w:iCs/>
        </w:rPr>
        <w:t>Conoscenze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  <w:t xml:space="preserve">Sì </w:t>
      </w:r>
      <w:r w:rsidRPr="001B40E5">
        <w:rPr>
          <w:b/>
          <w:bCs/>
          <w:iCs/>
        </w:rPr>
        <w:sym w:font="Wingdings 2" w:char="F0A3"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  <w:t xml:space="preserve">No </w:t>
      </w:r>
      <w:r w:rsidRPr="001B40E5">
        <w:rPr>
          <w:b/>
          <w:bCs/>
          <w:iCs/>
        </w:rPr>
        <w:sym w:font="Wingdings 2" w:char="F0A3"/>
      </w:r>
      <w:r w:rsidRPr="001B40E5">
        <w:rPr>
          <w:b/>
          <w:bCs/>
          <w:iCs/>
        </w:rPr>
        <w:tab/>
        <w:t xml:space="preserve">In parte </w:t>
      </w:r>
      <w:r w:rsidRPr="001B40E5">
        <w:rPr>
          <w:b/>
          <w:bCs/>
          <w:iCs/>
        </w:rPr>
        <w:sym w:font="Wingdings 2" w:char="F0A3"/>
      </w:r>
    </w:p>
    <w:p w14:paraId="4BBC335D" w14:textId="77777777" w:rsidR="006636EC" w:rsidRPr="001B40E5" w:rsidRDefault="006636EC" w:rsidP="006636EC">
      <w:pPr>
        <w:jc w:val="both"/>
        <w:rPr>
          <w:b/>
          <w:bCs/>
          <w:iCs/>
        </w:rPr>
      </w:pPr>
    </w:p>
    <w:p w14:paraId="0E0B4BE8" w14:textId="155F6050" w:rsidR="006636EC" w:rsidRPr="001B40E5" w:rsidRDefault="006636EC" w:rsidP="006636EC">
      <w:pPr>
        <w:ind w:firstLine="360"/>
        <w:jc w:val="both"/>
        <w:rPr>
          <w:b/>
          <w:bCs/>
          <w:iCs/>
        </w:rPr>
      </w:pPr>
      <w:r w:rsidRPr="001B40E5">
        <w:rPr>
          <w:b/>
          <w:bCs/>
          <w:iCs/>
        </w:rPr>
        <w:t xml:space="preserve">B. </w:t>
      </w:r>
      <w:r w:rsidR="001B40E5">
        <w:rPr>
          <w:b/>
          <w:bCs/>
          <w:iCs/>
        </w:rPr>
        <w:t xml:space="preserve"> </w:t>
      </w:r>
      <w:r w:rsidRPr="001B40E5">
        <w:rPr>
          <w:b/>
          <w:bCs/>
          <w:iCs/>
        </w:rPr>
        <w:t>Competenze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  <w:t xml:space="preserve">Sì </w:t>
      </w:r>
      <w:r w:rsidRPr="001B40E5">
        <w:rPr>
          <w:b/>
          <w:bCs/>
          <w:iCs/>
        </w:rPr>
        <w:sym w:font="Wingdings 2" w:char="F0A3"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  <w:t xml:space="preserve">No </w:t>
      </w:r>
      <w:r w:rsidRPr="001B40E5">
        <w:rPr>
          <w:b/>
          <w:bCs/>
          <w:iCs/>
        </w:rPr>
        <w:sym w:font="Wingdings 2" w:char="F0A3"/>
      </w:r>
      <w:r w:rsidRPr="001B40E5">
        <w:rPr>
          <w:b/>
          <w:bCs/>
          <w:iCs/>
        </w:rPr>
        <w:tab/>
        <w:t xml:space="preserve">In parte </w:t>
      </w:r>
      <w:r w:rsidRPr="001B40E5">
        <w:rPr>
          <w:b/>
          <w:bCs/>
          <w:iCs/>
        </w:rPr>
        <w:sym w:font="Wingdings 2" w:char="F0A3"/>
      </w:r>
    </w:p>
    <w:p w14:paraId="626BC3F1" w14:textId="77777777" w:rsidR="006636EC" w:rsidRDefault="006636EC" w:rsidP="006636EC">
      <w:pPr>
        <w:ind w:firstLine="360"/>
        <w:jc w:val="both"/>
        <w:rPr>
          <w:b/>
          <w:bCs/>
          <w:iCs/>
          <w:sz w:val="32"/>
          <w:szCs w:val="32"/>
        </w:rPr>
      </w:pPr>
    </w:p>
    <w:p w14:paraId="5B48EB63" w14:textId="77777777" w:rsidR="006636EC" w:rsidRPr="001B40E5" w:rsidRDefault="006636EC" w:rsidP="006636EC">
      <w:pPr>
        <w:ind w:firstLine="360"/>
        <w:jc w:val="both"/>
        <w:rPr>
          <w:b/>
          <w:bCs/>
          <w:iCs/>
        </w:rPr>
      </w:pPr>
      <w:r w:rsidRPr="001B40E5">
        <w:rPr>
          <w:b/>
          <w:bCs/>
          <w:iCs/>
        </w:rPr>
        <w:t>DIFFICOLTÀ INCONTRATE</w:t>
      </w:r>
    </w:p>
    <w:p w14:paraId="177B11F4" w14:textId="77777777" w:rsidR="006636EC" w:rsidRPr="001B40E5" w:rsidRDefault="006636EC" w:rsidP="006636EC">
      <w:pPr>
        <w:ind w:firstLine="360"/>
        <w:jc w:val="both"/>
        <w:rPr>
          <w:b/>
          <w:bCs/>
          <w:iCs/>
        </w:rPr>
      </w:pPr>
    </w:p>
    <w:p w14:paraId="676C8113" w14:textId="77777777" w:rsidR="006636EC" w:rsidRPr="001B40E5" w:rsidRDefault="006636EC" w:rsidP="006636EC">
      <w:pPr>
        <w:ind w:firstLine="360"/>
        <w:jc w:val="both"/>
        <w:rPr>
          <w:b/>
          <w:bCs/>
          <w:iCs/>
        </w:rPr>
      </w:pPr>
      <w:r w:rsidRPr="001B40E5">
        <w:rPr>
          <w:b/>
          <w:bCs/>
          <w:iCs/>
        </w:rPr>
        <w:t>Tempo a disposizione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48A0A206" w14:textId="77777777" w:rsidR="006636EC" w:rsidRPr="001B40E5" w:rsidRDefault="006636EC" w:rsidP="006636EC">
      <w:pPr>
        <w:ind w:firstLine="360"/>
        <w:jc w:val="both"/>
        <w:rPr>
          <w:b/>
          <w:bCs/>
          <w:iCs/>
        </w:rPr>
      </w:pPr>
      <w:r w:rsidRPr="001B40E5">
        <w:rPr>
          <w:b/>
          <w:bCs/>
          <w:iCs/>
        </w:rPr>
        <w:t>Scarsa rispondenza degli alunni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55749E24" w14:textId="71B5DD6D" w:rsidR="006636EC" w:rsidRPr="001B40E5" w:rsidRDefault="006636EC" w:rsidP="006636EC">
      <w:pPr>
        <w:ind w:firstLine="360"/>
        <w:jc w:val="both"/>
        <w:rPr>
          <w:b/>
          <w:bCs/>
          <w:iCs/>
        </w:rPr>
      </w:pPr>
      <w:r w:rsidRPr="001B40E5">
        <w:rPr>
          <w:b/>
          <w:bCs/>
          <w:iCs/>
        </w:rPr>
        <w:t>Comportamento inadeguato degli alunni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75E39C5F" w14:textId="68FC8612" w:rsidR="006636EC" w:rsidRPr="001B40E5" w:rsidRDefault="006636EC" w:rsidP="006636EC">
      <w:pPr>
        <w:ind w:firstLine="360"/>
        <w:jc w:val="both"/>
        <w:rPr>
          <w:b/>
          <w:bCs/>
          <w:iCs/>
        </w:rPr>
      </w:pPr>
      <w:r w:rsidRPr="001B40E5">
        <w:rPr>
          <w:b/>
          <w:bCs/>
          <w:iCs/>
        </w:rPr>
        <w:t>Aspettative non corrispondenti al reale livello della classe</w:t>
      </w:r>
      <w:r w:rsidRPr="001B40E5">
        <w:rPr>
          <w:b/>
          <w:bCs/>
          <w:iCs/>
        </w:rPr>
        <w:tab/>
      </w:r>
      <w:r w:rsidR="001B40E5">
        <w:rPr>
          <w:b/>
          <w:bCs/>
          <w:iCs/>
        </w:rPr>
        <w:tab/>
      </w:r>
      <w:r w:rsid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37F2EBC9" w14:textId="77777777" w:rsidR="006636EC" w:rsidRPr="001B40E5" w:rsidRDefault="006636EC" w:rsidP="006636EC">
      <w:pPr>
        <w:ind w:firstLine="360"/>
        <w:jc w:val="both"/>
        <w:rPr>
          <w:b/>
          <w:bCs/>
          <w:iCs/>
        </w:rPr>
      </w:pPr>
      <w:r w:rsidRPr="001B40E5">
        <w:rPr>
          <w:b/>
          <w:bCs/>
          <w:iCs/>
        </w:rPr>
        <w:t>Altro ………………………………………………………………….</w:t>
      </w:r>
    </w:p>
    <w:p w14:paraId="7D4C60D9" w14:textId="028CDEAB" w:rsidR="006636EC" w:rsidRDefault="006636EC" w:rsidP="006636EC">
      <w:pPr>
        <w:ind w:firstLine="360"/>
        <w:jc w:val="both"/>
        <w:rPr>
          <w:b/>
          <w:bCs/>
          <w:iCs/>
          <w:sz w:val="32"/>
          <w:szCs w:val="32"/>
        </w:rPr>
      </w:pPr>
    </w:p>
    <w:p w14:paraId="7146FFAA" w14:textId="77777777" w:rsidR="001B40E5" w:rsidRDefault="001B40E5" w:rsidP="006636EC">
      <w:pPr>
        <w:ind w:firstLine="360"/>
        <w:jc w:val="both"/>
        <w:rPr>
          <w:b/>
          <w:bCs/>
          <w:iCs/>
          <w:sz w:val="32"/>
          <w:szCs w:val="32"/>
        </w:rPr>
      </w:pPr>
    </w:p>
    <w:p w14:paraId="762C5512" w14:textId="77777777" w:rsidR="006636EC" w:rsidRPr="001B40E5" w:rsidRDefault="006636EC" w:rsidP="006636EC">
      <w:pPr>
        <w:jc w:val="both"/>
        <w:rPr>
          <w:b/>
          <w:bCs/>
          <w:iCs/>
        </w:rPr>
      </w:pPr>
      <w:r w:rsidRPr="001B40E5">
        <w:rPr>
          <w:b/>
          <w:bCs/>
          <w:iCs/>
        </w:rPr>
        <w:t>4. MODALITÀ DI LAVORO</w:t>
      </w:r>
    </w:p>
    <w:p w14:paraId="1DC897A4" w14:textId="77777777" w:rsidR="006636EC" w:rsidRDefault="006636EC" w:rsidP="006636EC">
      <w:pPr>
        <w:ind w:left="360"/>
        <w:jc w:val="both"/>
        <w:rPr>
          <w:b/>
          <w:bCs/>
          <w:iCs/>
          <w:sz w:val="32"/>
          <w:szCs w:val="32"/>
        </w:rPr>
      </w:pPr>
    </w:p>
    <w:p w14:paraId="336E2B0C" w14:textId="77777777" w:rsidR="006636EC" w:rsidRPr="001B40E5" w:rsidRDefault="006636EC" w:rsidP="006636EC">
      <w:pPr>
        <w:ind w:left="360"/>
        <w:jc w:val="both"/>
        <w:rPr>
          <w:b/>
          <w:bCs/>
          <w:iCs/>
        </w:rPr>
      </w:pPr>
      <w:r w:rsidRPr="001B40E5">
        <w:rPr>
          <w:b/>
          <w:bCs/>
          <w:iCs/>
        </w:rPr>
        <w:t>Lezione frontale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2476353E" w14:textId="261A1E79" w:rsidR="006636EC" w:rsidRPr="001B40E5" w:rsidRDefault="006636EC" w:rsidP="006636EC">
      <w:pPr>
        <w:ind w:left="360"/>
        <w:jc w:val="both"/>
        <w:rPr>
          <w:b/>
          <w:bCs/>
          <w:iCs/>
        </w:rPr>
      </w:pPr>
      <w:r w:rsidRPr="001B40E5">
        <w:rPr>
          <w:b/>
          <w:bCs/>
          <w:iCs/>
        </w:rPr>
        <w:t>Lavoro di gruppo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65E542BE" w14:textId="6A179774" w:rsidR="006636EC" w:rsidRPr="001B40E5" w:rsidRDefault="006636EC" w:rsidP="006636EC">
      <w:pPr>
        <w:ind w:left="360"/>
        <w:jc w:val="both"/>
        <w:rPr>
          <w:b/>
          <w:bCs/>
          <w:iCs/>
        </w:rPr>
      </w:pPr>
      <w:r w:rsidRPr="001B40E5">
        <w:rPr>
          <w:b/>
          <w:bCs/>
          <w:iCs/>
        </w:rPr>
        <w:t>Insegnamento individualizzato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="00A7733E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273E6E35" w14:textId="77777777" w:rsidR="006636EC" w:rsidRPr="001B40E5" w:rsidRDefault="006636EC" w:rsidP="006636EC">
      <w:pPr>
        <w:ind w:left="360"/>
        <w:jc w:val="both"/>
        <w:rPr>
          <w:b/>
          <w:bCs/>
          <w:iCs/>
        </w:rPr>
      </w:pPr>
      <w:proofErr w:type="spellStart"/>
      <w:r w:rsidRPr="001B40E5">
        <w:rPr>
          <w:b/>
          <w:bCs/>
          <w:iCs/>
        </w:rPr>
        <w:t>Problem</w:t>
      </w:r>
      <w:proofErr w:type="spellEnd"/>
      <w:r w:rsidRPr="001B40E5">
        <w:rPr>
          <w:b/>
          <w:bCs/>
          <w:iCs/>
        </w:rPr>
        <w:t xml:space="preserve"> </w:t>
      </w:r>
      <w:proofErr w:type="spellStart"/>
      <w:r w:rsidRPr="001B40E5">
        <w:rPr>
          <w:b/>
          <w:bCs/>
          <w:iCs/>
        </w:rPr>
        <w:t>solving</w:t>
      </w:r>
      <w:proofErr w:type="spellEnd"/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2116B269" w14:textId="530FDFEC" w:rsidR="006636EC" w:rsidRPr="001B40E5" w:rsidRDefault="006636EC" w:rsidP="006636EC">
      <w:pPr>
        <w:ind w:left="360"/>
        <w:jc w:val="both"/>
        <w:rPr>
          <w:b/>
          <w:bCs/>
          <w:iCs/>
        </w:rPr>
      </w:pPr>
      <w:r w:rsidRPr="001B40E5">
        <w:rPr>
          <w:b/>
          <w:bCs/>
          <w:iCs/>
        </w:rPr>
        <w:t>Simulazioni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7EC720BC" w14:textId="77777777" w:rsidR="006636EC" w:rsidRDefault="006636EC" w:rsidP="006636EC">
      <w:pPr>
        <w:ind w:left="360"/>
        <w:jc w:val="both"/>
        <w:rPr>
          <w:b/>
          <w:bCs/>
          <w:iCs/>
          <w:sz w:val="32"/>
          <w:szCs w:val="32"/>
        </w:rPr>
      </w:pPr>
    </w:p>
    <w:p w14:paraId="383FCE26" w14:textId="77777777" w:rsidR="006636EC" w:rsidRPr="001B40E5" w:rsidRDefault="006636EC" w:rsidP="006636EC">
      <w:pPr>
        <w:jc w:val="both"/>
        <w:rPr>
          <w:b/>
          <w:bCs/>
          <w:iCs/>
          <w:sz w:val="22"/>
          <w:szCs w:val="22"/>
        </w:rPr>
      </w:pPr>
      <w:r w:rsidRPr="001B40E5">
        <w:rPr>
          <w:b/>
          <w:bCs/>
          <w:iCs/>
          <w:sz w:val="22"/>
          <w:szCs w:val="22"/>
        </w:rPr>
        <w:t xml:space="preserve">5. MODALITÀ DI VALUTAZIONE E VERIFICA </w:t>
      </w:r>
    </w:p>
    <w:p w14:paraId="02D45968" w14:textId="77777777" w:rsidR="006636EC" w:rsidRPr="001B40E5" w:rsidRDefault="006636EC" w:rsidP="006636EC">
      <w:pPr>
        <w:jc w:val="both"/>
        <w:rPr>
          <w:b/>
          <w:bCs/>
          <w:iCs/>
          <w:sz w:val="22"/>
          <w:szCs w:val="22"/>
        </w:rPr>
      </w:pPr>
    </w:p>
    <w:p w14:paraId="277696D7" w14:textId="77777777" w:rsidR="006636EC" w:rsidRPr="001B40E5" w:rsidRDefault="006636EC" w:rsidP="006636EC">
      <w:pPr>
        <w:ind w:left="360"/>
        <w:jc w:val="both"/>
        <w:rPr>
          <w:b/>
          <w:bCs/>
          <w:iCs/>
          <w:sz w:val="22"/>
          <w:szCs w:val="22"/>
        </w:rPr>
      </w:pPr>
      <w:r w:rsidRPr="001B40E5">
        <w:rPr>
          <w:b/>
          <w:bCs/>
          <w:iCs/>
          <w:sz w:val="22"/>
          <w:szCs w:val="22"/>
        </w:rPr>
        <w:t>Verifiche orali</w:t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sym w:font="Wingdings 2" w:char="F0A3"/>
      </w:r>
    </w:p>
    <w:p w14:paraId="0B858875" w14:textId="77777777" w:rsidR="006636EC" w:rsidRPr="001B40E5" w:rsidRDefault="006636EC" w:rsidP="006636EC">
      <w:pPr>
        <w:ind w:left="360"/>
        <w:jc w:val="both"/>
        <w:rPr>
          <w:b/>
          <w:bCs/>
          <w:iCs/>
          <w:sz w:val="22"/>
          <w:szCs w:val="22"/>
        </w:rPr>
      </w:pPr>
      <w:r w:rsidRPr="001B40E5">
        <w:rPr>
          <w:b/>
          <w:bCs/>
          <w:iCs/>
          <w:sz w:val="22"/>
          <w:szCs w:val="22"/>
        </w:rPr>
        <w:t>Verifiche scritte</w:t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sym w:font="Wingdings 2" w:char="F0A3"/>
      </w:r>
    </w:p>
    <w:p w14:paraId="1CD0AC86" w14:textId="244368C2" w:rsidR="006636EC" w:rsidRPr="001B40E5" w:rsidRDefault="006636EC" w:rsidP="006636EC">
      <w:pPr>
        <w:ind w:left="360"/>
        <w:jc w:val="both"/>
        <w:rPr>
          <w:b/>
          <w:bCs/>
          <w:iCs/>
          <w:sz w:val="22"/>
          <w:szCs w:val="22"/>
        </w:rPr>
      </w:pPr>
      <w:r w:rsidRPr="001B40E5">
        <w:rPr>
          <w:b/>
          <w:bCs/>
          <w:iCs/>
          <w:sz w:val="22"/>
          <w:szCs w:val="22"/>
        </w:rPr>
        <w:t>Verifiche inter/multidisciplinari</w:t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sym w:font="Wingdings 2" w:char="F0A3"/>
      </w:r>
    </w:p>
    <w:p w14:paraId="0C77571E" w14:textId="77777777" w:rsidR="006636EC" w:rsidRPr="001B40E5" w:rsidRDefault="006636EC" w:rsidP="006636EC">
      <w:pPr>
        <w:ind w:left="360"/>
        <w:jc w:val="both"/>
        <w:rPr>
          <w:b/>
          <w:bCs/>
          <w:iCs/>
          <w:sz w:val="22"/>
          <w:szCs w:val="22"/>
        </w:rPr>
      </w:pPr>
      <w:r w:rsidRPr="001B40E5">
        <w:rPr>
          <w:b/>
          <w:bCs/>
          <w:iCs/>
          <w:sz w:val="22"/>
          <w:szCs w:val="22"/>
        </w:rPr>
        <w:t>Verifiche scritte</w:t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  <w:t>n°. _____</w:t>
      </w:r>
    </w:p>
    <w:p w14:paraId="5955C37C" w14:textId="77777777" w:rsidR="006636EC" w:rsidRPr="001B40E5" w:rsidRDefault="006636EC" w:rsidP="006636EC">
      <w:pPr>
        <w:ind w:left="360"/>
        <w:jc w:val="both"/>
        <w:rPr>
          <w:b/>
          <w:bCs/>
          <w:iCs/>
          <w:sz w:val="22"/>
          <w:szCs w:val="22"/>
        </w:rPr>
      </w:pPr>
    </w:p>
    <w:p w14:paraId="4A393E9E" w14:textId="77777777" w:rsidR="006636EC" w:rsidRPr="001B40E5" w:rsidRDefault="006636EC" w:rsidP="006636EC">
      <w:pPr>
        <w:jc w:val="both"/>
        <w:rPr>
          <w:b/>
          <w:bCs/>
          <w:iCs/>
          <w:sz w:val="22"/>
          <w:szCs w:val="22"/>
        </w:rPr>
      </w:pPr>
      <w:r w:rsidRPr="001B40E5">
        <w:rPr>
          <w:b/>
          <w:bCs/>
          <w:iCs/>
          <w:sz w:val="22"/>
          <w:szCs w:val="22"/>
        </w:rPr>
        <w:t>6. ATTIVITÀ DIDATTICHE INTERDISCIPLINARI E/O</w:t>
      </w:r>
    </w:p>
    <w:p w14:paraId="112413AF" w14:textId="77777777" w:rsidR="006636EC" w:rsidRPr="001B40E5" w:rsidRDefault="006636EC" w:rsidP="006636EC">
      <w:pPr>
        <w:jc w:val="both"/>
        <w:rPr>
          <w:b/>
          <w:bCs/>
          <w:iCs/>
          <w:sz w:val="22"/>
          <w:szCs w:val="22"/>
        </w:rPr>
      </w:pPr>
      <w:r w:rsidRPr="001B40E5">
        <w:rPr>
          <w:b/>
          <w:bCs/>
          <w:iCs/>
          <w:sz w:val="22"/>
          <w:szCs w:val="22"/>
        </w:rPr>
        <w:t xml:space="preserve">    MULTIDISCIPLINARI</w:t>
      </w:r>
    </w:p>
    <w:p w14:paraId="3013E3B6" w14:textId="77777777" w:rsidR="006636EC" w:rsidRPr="001B40E5" w:rsidRDefault="006636EC" w:rsidP="006636EC">
      <w:pPr>
        <w:jc w:val="both"/>
        <w:rPr>
          <w:b/>
          <w:bCs/>
          <w:iCs/>
          <w:sz w:val="22"/>
          <w:szCs w:val="22"/>
        </w:rPr>
      </w:pPr>
    </w:p>
    <w:p w14:paraId="63959461" w14:textId="77777777" w:rsidR="001B40E5" w:rsidRDefault="006636EC" w:rsidP="006636EC">
      <w:pPr>
        <w:ind w:left="360" w:hanging="360"/>
        <w:jc w:val="both"/>
        <w:rPr>
          <w:b/>
          <w:bCs/>
          <w:iCs/>
          <w:sz w:val="22"/>
          <w:szCs w:val="22"/>
        </w:rPr>
      </w:pPr>
      <w:r w:rsidRPr="001B40E5">
        <w:rPr>
          <w:b/>
          <w:bCs/>
          <w:iCs/>
          <w:sz w:val="22"/>
          <w:szCs w:val="22"/>
        </w:rPr>
        <w:tab/>
        <w:t>Effettuate</w:t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  <w:t xml:space="preserve">Sì </w:t>
      </w:r>
      <w:r w:rsidRPr="001B40E5">
        <w:rPr>
          <w:b/>
          <w:bCs/>
          <w:iCs/>
          <w:sz w:val="22"/>
          <w:szCs w:val="22"/>
        </w:rPr>
        <w:sym w:font="Wingdings 2" w:char="F0A3"/>
      </w:r>
      <w:r w:rsidRPr="001B40E5">
        <w:rPr>
          <w:b/>
          <w:bCs/>
          <w:iCs/>
          <w:sz w:val="22"/>
          <w:szCs w:val="22"/>
        </w:rPr>
        <w:tab/>
      </w:r>
      <w:r w:rsidRPr="001B40E5">
        <w:rPr>
          <w:b/>
          <w:bCs/>
          <w:iCs/>
          <w:sz w:val="22"/>
          <w:szCs w:val="22"/>
        </w:rPr>
        <w:tab/>
        <w:t xml:space="preserve">No </w:t>
      </w:r>
      <w:r w:rsidRPr="001B40E5">
        <w:rPr>
          <w:b/>
          <w:bCs/>
          <w:iCs/>
          <w:sz w:val="22"/>
          <w:szCs w:val="22"/>
        </w:rPr>
        <w:sym w:font="Wingdings 2" w:char="F0A3"/>
      </w:r>
    </w:p>
    <w:p w14:paraId="3723173B" w14:textId="55FCF025" w:rsidR="006636EC" w:rsidRDefault="006636EC" w:rsidP="006636EC">
      <w:pPr>
        <w:ind w:left="360" w:hanging="360"/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ab/>
      </w:r>
    </w:p>
    <w:p w14:paraId="583F023B" w14:textId="77777777" w:rsidR="006636EC" w:rsidRPr="001B40E5" w:rsidRDefault="006636EC" w:rsidP="006636EC">
      <w:pPr>
        <w:ind w:left="360"/>
        <w:jc w:val="both"/>
        <w:rPr>
          <w:b/>
          <w:bCs/>
          <w:iCs/>
        </w:rPr>
      </w:pPr>
      <w:r w:rsidRPr="001B40E5">
        <w:rPr>
          <w:b/>
          <w:bCs/>
          <w:iCs/>
        </w:rPr>
        <w:t>Materie coinvolte</w:t>
      </w:r>
      <w:r w:rsidRPr="001B40E5">
        <w:rPr>
          <w:b/>
          <w:bCs/>
          <w:iCs/>
        </w:rPr>
        <w:tab/>
        <w:t>…………………………………………</w:t>
      </w:r>
      <w:proofErr w:type="gramStart"/>
      <w:r w:rsidRPr="001B40E5">
        <w:rPr>
          <w:b/>
          <w:bCs/>
          <w:iCs/>
        </w:rPr>
        <w:t>…….</w:t>
      </w:r>
      <w:proofErr w:type="gramEnd"/>
      <w:r w:rsidRPr="001B40E5">
        <w:rPr>
          <w:b/>
          <w:bCs/>
          <w:iCs/>
        </w:rPr>
        <w:t>.</w:t>
      </w:r>
    </w:p>
    <w:p w14:paraId="04457C6F" w14:textId="77777777" w:rsidR="006636EC" w:rsidRPr="001B40E5" w:rsidRDefault="006636EC" w:rsidP="006636EC">
      <w:pPr>
        <w:ind w:left="360"/>
        <w:jc w:val="both"/>
        <w:rPr>
          <w:b/>
          <w:bCs/>
          <w:iCs/>
        </w:rPr>
      </w:pPr>
    </w:p>
    <w:p w14:paraId="78C3707C" w14:textId="77777777" w:rsidR="006636EC" w:rsidRPr="001B40E5" w:rsidRDefault="006636EC" w:rsidP="006636EC">
      <w:pPr>
        <w:ind w:left="360"/>
        <w:jc w:val="both"/>
        <w:rPr>
          <w:b/>
          <w:bCs/>
          <w:iCs/>
        </w:rPr>
      </w:pPr>
      <w:r w:rsidRPr="001B40E5">
        <w:rPr>
          <w:b/>
          <w:bCs/>
          <w:iCs/>
        </w:rPr>
        <w:t>Giudizio sui risultati:</w:t>
      </w:r>
      <w:r w:rsidRPr="001B40E5">
        <w:rPr>
          <w:b/>
          <w:bCs/>
          <w:iCs/>
        </w:rPr>
        <w:tab/>
        <w:t xml:space="preserve">Positivo </w:t>
      </w:r>
      <w:r w:rsidRPr="001B40E5">
        <w:rPr>
          <w:b/>
          <w:bCs/>
          <w:iCs/>
        </w:rPr>
        <w:sym w:font="Wingdings 2" w:char="F0A3"/>
      </w:r>
      <w:r w:rsidRPr="001B40E5">
        <w:rPr>
          <w:b/>
          <w:bCs/>
          <w:iCs/>
        </w:rPr>
        <w:tab/>
        <w:t xml:space="preserve">Negativo </w:t>
      </w:r>
      <w:r w:rsidRPr="001B40E5">
        <w:rPr>
          <w:b/>
          <w:bCs/>
          <w:iCs/>
        </w:rPr>
        <w:sym w:font="Wingdings 2" w:char="F0A3"/>
      </w:r>
      <w:r w:rsidRPr="001B40E5">
        <w:rPr>
          <w:b/>
          <w:bCs/>
          <w:iCs/>
        </w:rPr>
        <w:tab/>
        <w:t xml:space="preserve">Altro </w:t>
      </w:r>
      <w:r w:rsidRPr="001B40E5">
        <w:rPr>
          <w:b/>
          <w:bCs/>
          <w:iCs/>
        </w:rPr>
        <w:sym w:font="Wingdings 2" w:char="F0A3"/>
      </w:r>
    </w:p>
    <w:p w14:paraId="7CBF2DCB" w14:textId="77777777" w:rsidR="006636EC" w:rsidRPr="001B40E5" w:rsidRDefault="006636EC" w:rsidP="006636EC">
      <w:pPr>
        <w:ind w:left="360"/>
        <w:jc w:val="both"/>
        <w:rPr>
          <w:b/>
          <w:bCs/>
          <w:iCs/>
        </w:rPr>
      </w:pPr>
    </w:p>
    <w:p w14:paraId="4D4CC28D" w14:textId="77777777" w:rsidR="006636EC" w:rsidRPr="001B40E5" w:rsidRDefault="006636EC" w:rsidP="006636EC">
      <w:pPr>
        <w:ind w:left="360"/>
        <w:jc w:val="both"/>
        <w:rPr>
          <w:b/>
          <w:bCs/>
          <w:iCs/>
        </w:rPr>
      </w:pPr>
      <w:r w:rsidRPr="001B40E5">
        <w:rPr>
          <w:b/>
          <w:bCs/>
          <w:iCs/>
        </w:rPr>
        <w:t>Cause di eventuale esito insoddisfacente</w:t>
      </w:r>
    </w:p>
    <w:p w14:paraId="14D0742A" w14:textId="77777777" w:rsidR="006636EC" w:rsidRPr="001B40E5" w:rsidRDefault="009B647E" w:rsidP="006636EC">
      <w:pPr>
        <w:ind w:left="360"/>
        <w:jc w:val="both"/>
        <w:rPr>
          <w:b/>
          <w:bCs/>
          <w:iCs/>
        </w:rPr>
      </w:pPr>
      <w:r w:rsidRPr="001B40E5">
        <w:rPr>
          <w:b/>
          <w:bCs/>
          <w:iCs/>
        </w:rPr>
        <w:t>……………………………………………………</w:t>
      </w:r>
      <w:r w:rsidR="006636EC" w:rsidRPr="001B40E5">
        <w:rPr>
          <w:b/>
          <w:bCs/>
          <w:iCs/>
        </w:rPr>
        <w:t>…………………....</w:t>
      </w:r>
    </w:p>
    <w:p w14:paraId="0F904FC0" w14:textId="77777777" w:rsidR="006636EC" w:rsidRDefault="006636EC" w:rsidP="006636EC">
      <w:pPr>
        <w:jc w:val="center"/>
        <w:rPr>
          <w:b/>
          <w:bCs/>
          <w:iCs/>
          <w:sz w:val="32"/>
          <w:szCs w:val="32"/>
          <w:u w:val="single"/>
        </w:rPr>
      </w:pPr>
    </w:p>
    <w:p w14:paraId="5FA274F4" w14:textId="77777777" w:rsidR="006636EC" w:rsidRPr="001B40E5" w:rsidRDefault="006636EC" w:rsidP="006636EC">
      <w:pPr>
        <w:jc w:val="center"/>
        <w:rPr>
          <w:b/>
          <w:bCs/>
          <w:iCs/>
          <w:u w:val="single"/>
        </w:rPr>
      </w:pPr>
      <w:r w:rsidRPr="001B40E5">
        <w:rPr>
          <w:b/>
          <w:bCs/>
          <w:iCs/>
          <w:u w:val="single"/>
        </w:rPr>
        <w:t>DATI RELATIVI ALLO SVOLGIMENTO DEL PIANO DI LAVORO DIDATTICO</w:t>
      </w:r>
    </w:p>
    <w:p w14:paraId="766D9CB7" w14:textId="77777777" w:rsidR="006636EC" w:rsidRPr="001B40E5" w:rsidRDefault="006636EC" w:rsidP="006636EC">
      <w:pPr>
        <w:ind w:left="360"/>
        <w:jc w:val="center"/>
        <w:rPr>
          <w:b/>
          <w:bCs/>
          <w:iCs/>
          <w:u w:val="single"/>
        </w:rPr>
      </w:pPr>
    </w:p>
    <w:p w14:paraId="6621FDC8" w14:textId="77777777" w:rsidR="006636EC" w:rsidRPr="001B40E5" w:rsidRDefault="006636EC" w:rsidP="006636EC">
      <w:pPr>
        <w:widowControl w:val="0"/>
        <w:numPr>
          <w:ilvl w:val="0"/>
          <w:numId w:val="3"/>
        </w:numPr>
        <w:overflowPunct w:val="0"/>
        <w:adjustRightInd w:val="0"/>
        <w:jc w:val="both"/>
        <w:rPr>
          <w:b/>
          <w:bCs/>
          <w:iCs/>
        </w:rPr>
      </w:pPr>
      <w:r w:rsidRPr="001B40E5">
        <w:rPr>
          <w:b/>
          <w:bCs/>
          <w:iCs/>
        </w:rPr>
        <w:t>PIANO DI LAVORO SVOLTO:</w:t>
      </w:r>
    </w:p>
    <w:p w14:paraId="4111D1AD" w14:textId="77777777" w:rsidR="006636EC" w:rsidRPr="001B40E5" w:rsidRDefault="006636EC" w:rsidP="006636EC">
      <w:pPr>
        <w:ind w:left="360"/>
        <w:jc w:val="both"/>
        <w:rPr>
          <w:b/>
          <w:bCs/>
          <w:iCs/>
        </w:rPr>
      </w:pPr>
    </w:p>
    <w:p w14:paraId="63A5A287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 xml:space="preserve">Tutto </w:t>
      </w:r>
      <w:r w:rsidRPr="001B40E5">
        <w:rPr>
          <w:b/>
          <w:bCs/>
          <w:iCs/>
        </w:rPr>
        <w:sym w:font="Wingdings 2" w:char="F0A3"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  <w:t xml:space="preserve">Non interamente </w:t>
      </w:r>
      <w:r w:rsidRPr="001B40E5">
        <w:rPr>
          <w:b/>
          <w:bCs/>
          <w:iCs/>
        </w:rPr>
        <w:sym w:font="Wingdings 2" w:char="F0A3"/>
      </w:r>
    </w:p>
    <w:p w14:paraId="6458F639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</w:p>
    <w:p w14:paraId="43EAD919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Gli eventuali ridimensionamenti o rimodulazioni sono stati motivati da:</w:t>
      </w:r>
    </w:p>
    <w:p w14:paraId="23977F9B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</w:p>
    <w:p w14:paraId="060729E4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Mancanza di tempo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5BDEB55E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Attività interdisciplinari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09E0B111" w14:textId="7281B5C2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Scelte culturali particolari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0BF58B75" w14:textId="7526CC72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Progetti non programmati ad inizio anno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65F3B668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</w:p>
    <w:p w14:paraId="51A9A8BE" w14:textId="77777777" w:rsidR="006636EC" w:rsidRPr="001B40E5" w:rsidRDefault="006636EC" w:rsidP="006636EC">
      <w:pPr>
        <w:widowControl w:val="0"/>
        <w:numPr>
          <w:ilvl w:val="0"/>
          <w:numId w:val="3"/>
        </w:numPr>
        <w:overflowPunct w:val="0"/>
        <w:adjustRightInd w:val="0"/>
        <w:jc w:val="both"/>
        <w:rPr>
          <w:b/>
          <w:bCs/>
          <w:iCs/>
        </w:rPr>
      </w:pPr>
      <w:r w:rsidRPr="001B40E5">
        <w:rPr>
          <w:b/>
          <w:bCs/>
          <w:iCs/>
        </w:rPr>
        <w:t>DIFFICOLTÀ INCONTRATE:</w:t>
      </w:r>
    </w:p>
    <w:p w14:paraId="74BB6F9D" w14:textId="77777777" w:rsidR="006636EC" w:rsidRPr="001B40E5" w:rsidRDefault="006636EC" w:rsidP="006636EC">
      <w:pPr>
        <w:jc w:val="both"/>
        <w:rPr>
          <w:b/>
          <w:bCs/>
          <w:iCs/>
        </w:rPr>
      </w:pPr>
    </w:p>
    <w:p w14:paraId="55B5DE22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Scarsa preparazione di base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3D17A12F" w14:textId="6C7E2879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Scarsa partecipazione degli studenti al dialogo educativo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4E8F51F4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Assenze degli alunni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6B47DB39" w14:textId="3EE39BEC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Carenze strutturali dell’istituto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3EB214E4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 xml:space="preserve">Altro ………………………………………………………………… </w:t>
      </w:r>
    </w:p>
    <w:p w14:paraId="50D839FB" w14:textId="77777777" w:rsidR="006636EC" w:rsidRDefault="006636EC" w:rsidP="006636EC">
      <w:pPr>
        <w:jc w:val="both"/>
        <w:rPr>
          <w:b/>
          <w:bCs/>
          <w:iCs/>
        </w:rPr>
      </w:pPr>
    </w:p>
    <w:p w14:paraId="75541AC7" w14:textId="77777777" w:rsidR="00A7733E" w:rsidRDefault="00A7733E" w:rsidP="006636EC">
      <w:pPr>
        <w:jc w:val="both"/>
        <w:rPr>
          <w:b/>
          <w:bCs/>
          <w:iCs/>
        </w:rPr>
      </w:pPr>
    </w:p>
    <w:p w14:paraId="6DEFB218" w14:textId="77777777" w:rsidR="00A7733E" w:rsidRDefault="00A7733E" w:rsidP="006636EC">
      <w:pPr>
        <w:jc w:val="both"/>
        <w:rPr>
          <w:b/>
          <w:bCs/>
          <w:iCs/>
        </w:rPr>
      </w:pPr>
    </w:p>
    <w:p w14:paraId="78117B58" w14:textId="77777777" w:rsidR="00A7733E" w:rsidRPr="001B40E5" w:rsidRDefault="00A7733E" w:rsidP="006636EC">
      <w:pPr>
        <w:jc w:val="both"/>
        <w:rPr>
          <w:b/>
          <w:bCs/>
          <w:iCs/>
        </w:rPr>
      </w:pPr>
    </w:p>
    <w:p w14:paraId="12353325" w14:textId="77777777" w:rsidR="006636EC" w:rsidRPr="001B40E5" w:rsidRDefault="006636EC" w:rsidP="006636EC">
      <w:pPr>
        <w:widowControl w:val="0"/>
        <w:numPr>
          <w:ilvl w:val="0"/>
          <w:numId w:val="3"/>
        </w:numPr>
        <w:overflowPunct w:val="0"/>
        <w:adjustRightInd w:val="0"/>
        <w:jc w:val="both"/>
        <w:rPr>
          <w:b/>
          <w:bCs/>
          <w:iCs/>
        </w:rPr>
      </w:pPr>
      <w:r w:rsidRPr="001B40E5">
        <w:rPr>
          <w:b/>
          <w:bCs/>
          <w:iCs/>
        </w:rPr>
        <w:t>RISULTATI RAGGIUNTI IN TERMINI DI RENDIMENTO</w:t>
      </w:r>
    </w:p>
    <w:p w14:paraId="1DF7C791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(In percentuale)</w:t>
      </w:r>
    </w:p>
    <w:p w14:paraId="45AFD733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</w:p>
    <w:p w14:paraId="05DF8AFC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Ottimo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  <w:t xml:space="preserve">___% </w:t>
      </w:r>
    </w:p>
    <w:p w14:paraId="6BE395A6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 xml:space="preserve">Buono 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  <w:t>___%</w:t>
      </w:r>
    </w:p>
    <w:p w14:paraId="14F0F2AD" w14:textId="3CE1913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Sufficiente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="001B40E5">
        <w:rPr>
          <w:b/>
          <w:bCs/>
          <w:iCs/>
        </w:rPr>
        <w:tab/>
      </w:r>
      <w:r w:rsidRPr="001B40E5">
        <w:rPr>
          <w:b/>
          <w:bCs/>
          <w:iCs/>
        </w:rPr>
        <w:t>___%</w:t>
      </w:r>
    </w:p>
    <w:p w14:paraId="7A9A8394" w14:textId="14FD79C5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Al di sotto delle aspettative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="001B40E5">
        <w:rPr>
          <w:b/>
          <w:bCs/>
          <w:iCs/>
        </w:rPr>
        <w:tab/>
      </w:r>
      <w:r w:rsidR="001B40E5">
        <w:rPr>
          <w:b/>
          <w:bCs/>
          <w:iCs/>
        </w:rPr>
        <w:tab/>
      </w:r>
      <w:r w:rsidRPr="001B40E5">
        <w:rPr>
          <w:b/>
          <w:bCs/>
          <w:iCs/>
        </w:rPr>
        <w:t>___%</w:t>
      </w:r>
    </w:p>
    <w:p w14:paraId="14B6AF77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</w:p>
    <w:p w14:paraId="3F7634E2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OSTACOLI ALL’APPRENDIMENTO</w:t>
      </w:r>
    </w:p>
    <w:p w14:paraId="34D794F9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</w:p>
    <w:p w14:paraId="4D7AEA40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Preparazione di base carente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7F797243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Scarso impegno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71216C72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 xml:space="preserve">Mancanza di interesse 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2A4A5836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Paura dell’insuccesso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0126E0C5" w14:textId="5B353143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Difficoltà specifiche della materia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4B898E2D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Inadeguato metodo di studio</w:t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tab/>
      </w:r>
      <w:r w:rsidRPr="001B40E5">
        <w:rPr>
          <w:b/>
          <w:bCs/>
          <w:iCs/>
        </w:rPr>
        <w:sym w:font="Wingdings 2" w:char="F0A3"/>
      </w:r>
    </w:p>
    <w:p w14:paraId="77203F6B" w14:textId="77777777" w:rsidR="006636EC" w:rsidRPr="001B40E5" w:rsidRDefault="006636EC" w:rsidP="006636EC">
      <w:pPr>
        <w:ind w:left="708"/>
        <w:jc w:val="both"/>
        <w:rPr>
          <w:b/>
          <w:bCs/>
          <w:iCs/>
        </w:rPr>
      </w:pPr>
      <w:r w:rsidRPr="001B40E5">
        <w:rPr>
          <w:b/>
          <w:bCs/>
          <w:iCs/>
        </w:rPr>
        <w:t>Altro ………………………………………………………</w:t>
      </w:r>
      <w:proofErr w:type="gramStart"/>
      <w:r w:rsidRPr="001B40E5">
        <w:rPr>
          <w:b/>
          <w:bCs/>
          <w:iCs/>
        </w:rPr>
        <w:t>…….</w:t>
      </w:r>
      <w:proofErr w:type="gramEnd"/>
      <w:r w:rsidRPr="001B40E5">
        <w:rPr>
          <w:b/>
          <w:bCs/>
          <w:iCs/>
        </w:rPr>
        <w:t>.</w:t>
      </w:r>
    </w:p>
    <w:p w14:paraId="2B2DE6D4" w14:textId="77777777" w:rsidR="006636EC" w:rsidRDefault="006636EC" w:rsidP="006636EC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14:paraId="1AFD2FB4" w14:textId="77777777" w:rsidR="006636EC" w:rsidRDefault="006636EC" w:rsidP="006636EC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14:paraId="7E1BDA50" w14:textId="77777777" w:rsidR="00E52D7B" w:rsidRDefault="00E52D7B" w:rsidP="006636EC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14:paraId="0D932BAC" w14:textId="77777777" w:rsidR="00E52D7B" w:rsidRDefault="00E52D7B" w:rsidP="006636EC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14:paraId="61FF1BA8" w14:textId="77777777" w:rsidR="00E52D7B" w:rsidRDefault="00E52D7B" w:rsidP="006636EC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14:paraId="12D4E263" w14:textId="77777777" w:rsidR="00E52D7B" w:rsidRDefault="00E52D7B" w:rsidP="006636EC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14:paraId="0BFDA817" w14:textId="77777777" w:rsidR="00E52D7B" w:rsidRDefault="00E52D7B" w:rsidP="006636EC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14:paraId="1D262FB5" w14:textId="77777777" w:rsidR="00E52D7B" w:rsidRDefault="00E52D7B" w:rsidP="006636EC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14:paraId="5D00F2D1" w14:textId="77777777" w:rsidR="006636EC" w:rsidRDefault="006636EC" w:rsidP="006636EC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>
        <w:rPr>
          <w:color w:val="000000"/>
        </w:rPr>
        <w:t>Firma del Docente</w:t>
      </w:r>
    </w:p>
    <w:p w14:paraId="08702162" w14:textId="77777777" w:rsidR="00A820A3" w:rsidRDefault="00A820A3" w:rsidP="00663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A820A3" w:rsidSect="00BB4B9D"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B1B72" w14:textId="77777777" w:rsidR="00ED14AA" w:rsidRDefault="00ED14AA">
      <w:r>
        <w:separator/>
      </w:r>
    </w:p>
  </w:endnote>
  <w:endnote w:type="continuationSeparator" w:id="0">
    <w:p w14:paraId="207051C1" w14:textId="77777777" w:rsidR="00ED14AA" w:rsidRDefault="00ED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Sans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73"/>
      <w:gridCol w:w="834"/>
      <w:gridCol w:w="867"/>
      <w:gridCol w:w="6046"/>
      <w:gridCol w:w="900"/>
    </w:tblGrid>
    <w:tr w:rsidR="000B2BAC" w14:paraId="08DA1C3A" w14:textId="77777777" w:rsidTr="00350E28">
      <w:tc>
        <w:tcPr>
          <w:tcW w:w="1073" w:type="dxa"/>
          <w:shd w:val="clear" w:color="auto" w:fill="auto"/>
          <w:vAlign w:val="center"/>
        </w:tcPr>
        <w:p w14:paraId="76462311" w14:textId="5903930F" w:rsidR="000B2BAC" w:rsidRDefault="00332BEA" w:rsidP="00350E28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4576629B" wp14:editId="49B5A83A">
                <wp:extent cx="544195" cy="35369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19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" w:type="dxa"/>
          <w:shd w:val="clear" w:color="auto" w:fill="auto"/>
          <w:vAlign w:val="center"/>
        </w:tcPr>
        <w:p w14:paraId="7BBC282D" w14:textId="7EBF1D66" w:rsidR="000B2BAC" w:rsidRDefault="00332BEA" w:rsidP="00350E28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69B19C3D" wp14:editId="5F9553DD">
                <wp:extent cx="375285" cy="37528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34" r="173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" w:type="dxa"/>
          <w:shd w:val="clear" w:color="auto" w:fill="auto"/>
          <w:vAlign w:val="center"/>
        </w:tcPr>
        <w:p w14:paraId="7C5E40DA" w14:textId="6DBA62CB" w:rsidR="000B2BAC" w:rsidRDefault="00332BEA" w:rsidP="00350E28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5DC3B862" wp14:editId="5CD4E0A1">
                <wp:extent cx="337185" cy="33718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18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shd w:val="clear" w:color="auto" w:fill="auto"/>
          <w:vAlign w:val="center"/>
        </w:tcPr>
        <w:p w14:paraId="46EAEACC" w14:textId="77777777" w:rsidR="000B2BAC" w:rsidRPr="00350E28" w:rsidRDefault="000B2BAC" w:rsidP="00350E28">
          <w:pPr>
            <w:ind w:left="71"/>
            <w:jc w:val="center"/>
            <w:rPr>
              <w:i/>
              <w:sz w:val="20"/>
              <w:szCs w:val="20"/>
            </w:rPr>
          </w:pPr>
          <w:r w:rsidRPr="00350E28">
            <w:rPr>
              <w:i/>
              <w:sz w:val="20"/>
              <w:szCs w:val="20"/>
            </w:rPr>
            <w:t>Agenzia Formativa Certificata “IPSSAR G. Matteotti”</w:t>
          </w:r>
        </w:p>
        <w:p w14:paraId="3D3E7AD6" w14:textId="77777777" w:rsidR="000B2BAC" w:rsidRPr="00350E28" w:rsidRDefault="000B2BAC" w:rsidP="00350E28">
          <w:pPr>
            <w:ind w:left="71"/>
            <w:jc w:val="center"/>
            <w:rPr>
              <w:sz w:val="14"/>
            </w:rPr>
          </w:pPr>
          <w:proofErr w:type="spellStart"/>
          <w:r w:rsidRPr="00350E28">
            <w:rPr>
              <w:sz w:val="14"/>
            </w:rPr>
            <w:t>Cert</w:t>
          </w:r>
          <w:proofErr w:type="spellEnd"/>
          <w:r w:rsidRPr="00350E28">
            <w:rPr>
              <w:sz w:val="14"/>
            </w:rPr>
            <w:t>. N. 627 Norma UNI EN ISO 9001:2008</w:t>
          </w:r>
        </w:p>
        <w:p w14:paraId="20FB3EB5" w14:textId="77777777" w:rsidR="000B2BAC" w:rsidRPr="00350E28" w:rsidRDefault="000B2BAC" w:rsidP="00350E28">
          <w:pPr>
            <w:ind w:left="71"/>
            <w:jc w:val="center"/>
            <w:rPr>
              <w:i/>
              <w:sz w:val="14"/>
              <w:szCs w:val="14"/>
            </w:rPr>
          </w:pPr>
          <w:r w:rsidRPr="00350E28">
            <w:rPr>
              <w:sz w:val="14"/>
              <w:szCs w:val="14"/>
            </w:rPr>
            <w:t xml:space="preserve">Attività: Progettazione e realizzazione di progetti </w:t>
          </w:r>
          <w:proofErr w:type="gramStart"/>
          <w:r w:rsidRPr="00350E28">
            <w:rPr>
              <w:sz w:val="14"/>
              <w:szCs w:val="14"/>
            </w:rPr>
            <w:t>di  formazione</w:t>
          </w:r>
          <w:proofErr w:type="gramEnd"/>
          <w:r w:rsidRPr="00350E28">
            <w:rPr>
              <w:sz w:val="14"/>
              <w:szCs w:val="14"/>
            </w:rPr>
            <w:t xml:space="preserve"> e orientamento</w:t>
          </w:r>
        </w:p>
      </w:tc>
      <w:tc>
        <w:tcPr>
          <w:tcW w:w="900" w:type="dxa"/>
          <w:shd w:val="clear" w:color="auto" w:fill="auto"/>
          <w:vAlign w:val="bottom"/>
        </w:tcPr>
        <w:p w14:paraId="61A16CDC" w14:textId="77777777" w:rsidR="000B2BAC" w:rsidRPr="00350E28" w:rsidRDefault="000B2BAC" w:rsidP="00350E28">
          <w:pPr>
            <w:jc w:val="right"/>
            <w:rPr>
              <w:i/>
              <w:sz w:val="16"/>
              <w:szCs w:val="16"/>
            </w:rPr>
          </w:pPr>
          <w:r w:rsidRPr="00350E28">
            <w:rPr>
              <w:i/>
              <w:sz w:val="16"/>
              <w:szCs w:val="16"/>
            </w:rPr>
            <w:t>Pag.</w:t>
          </w:r>
          <w:r w:rsidRPr="00350E28">
            <w:rPr>
              <w:rStyle w:val="Numeropagina"/>
              <w:sz w:val="16"/>
              <w:szCs w:val="16"/>
            </w:rPr>
            <w:fldChar w:fldCharType="begin"/>
          </w:r>
          <w:r w:rsidRPr="00350E28">
            <w:rPr>
              <w:rStyle w:val="Numeropagina"/>
              <w:sz w:val="16"/>
              <w:szCs w:val="16"/>
            </w:rPr>
            <w:instrText xml:space="preserve"> PAGE </w:instrText>
          </w:r>
          <w:r w:rsidRPr="00350E28">
            <w:rPr>
              <w:rStyle w:val="Numeropagina"/>
              <w:sz w:val="16"/>
              <w:szCs w:val="16"/>
            </w:rPr>
            <w:fldChar w:fldCharType="separate"/>
          </w:r>
          <w:r w:rsidR="00DA2EC6">
            <w:rPr>
              <w:rStyle w:val="Numeropagina"/>
              <w:noProof/>
              <w:sz w:val="16"/>
              <w:szCs w:val="16"/>
            </w:rPr>
            <w:t>2</w:t>
          </w:r>
          <w:r w:rsidRPr="00350E28">
            <w:rPr>
              <w:rStyle w:val="Numeropagina"/>
              <w:sz w:val="16"/>
              <w:szCs w:val="16"/>
            </w:rPr>
            <w:fldChar w:fldCharType="end"/>
          </w:r>
          <w:r w:rsidRPr="00350E28">
            <w:rPr>
              <w:rStyle w:val="Numeropagina"/>
              <w:sz w:val="16"/>
              <w:szCs w:val="16"/>
            </w:rPr>
            <w:t xml:space="preserve"> di </w:t>
          </w:r>
          <w:r w:rsidRPr="00350E28">
            <w:rPr>
              <w:rStyle w:val="Numeropagina"/>
              <w:sz w:val="16"/>
              <w:szCs w:val="16"/>
            </w:rPr>
            <w:fldChar w:fldCharType="begin"/>
          </w:r>
          <w:r w:rsidRPr="00350E28">
            <w:rPr>
              <w:rStyle w:val="Numeropagina"/>
              <w:sz w:val="16"/>
              <w:szCs w:val="16"/>
            </w:rPr>
            <w:instrText xml:space="preserve"> NUMPAGES </w:instrText>
          </w:r>
          <w:r w:rsidRPr="00350E28">
            <w:rPr>
              <w:rStyle w:val="Numeropagina"/>
              <w:sz w:val="16"/>
              <w:szCs w:val="16"/>
            </w:rPr>
            <w:fldChar w:fldCharType="separate"/>
          </w:r>
          <w:r w:rsidR="00DA2EC6">
            <w:rPr>
              <w:rStyle w:val="Numeropagina"/>
              <w:noProof/>
              <w:sz w:val="16"/>
              <w:szCs w:val="16"/>
            </w:rPr>
            <w:t>4</w:t>
          </w:r>
          <w:r w:rsidRPr="00350E28">
            <w:rPr>
              <w:rStyle w:val="Numeropagina"/>
              <w:sz w:val="16"/>
              <w:szCs w:val="16"/>
            </w:rPr>
            <w:fldChar w:fldCharType="end"/>
          </w:r>
        </w:p>
      </w:tc>
    </w:tr>
  </w:tbl>
  <w:p w14:paraId="32798A8E" w14:textId="77777777" w:rsidR="000B2BAC" w:rsidRDefault="000B2B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172B2" w14:textId="77777777" w:rsidR="000B2BAC" w:rsidRDefault="000B2B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24EA4" w14:textId="77777777" w:rsidR="00ED14AA" w:rsidRDefault="00ED14AA">
      <w:r>
        <w:separator/>
      </w:r>
    </w:p>
  </w:footnote>
  <w:footnote w:type="continuationSeparator" w:id="0">
    <w:p w14:paraId="61A6885D" w14:textId="77777777" w:rsidR="00ED14AA" w:rsidRDefault="00ED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B6F0" w14:textId="77777777" w:rsidR="000B2BAC" w:rsidRPr="00BB4B9D" w:rsidRDefault="000B2BA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308E8"/>
    <w:multiLevelType w:val="hybridMultilevel"/>
    <w:tmpl w:val="912A94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C9247F"/>
    <w:multiLevelType w:val="hybridMultilevel"/>
    <w:tmpl w:val="9EB89C52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B0B23"/>
    <w:multiLevelType w:val="hybridMultilevel"/>
    <w:tmpl w:val="380229D4"/>
    <w:lvl w:ilvl="0" w:tplc="FA9CC2E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FC"/>
    <w:rsid w:val="000011A7"/>
    <w:rsid w:val="00006F4D"/>
    <w:rsid w:val="000B2BAC"/>
    <w:rsid w:val="00150958"/>
    <w:rsid w:val="001B40E5"/>
    <w:rsid w:val="001B5888"/>
    <w:rsid w:val="001D3F00"/>
    <w:rsid w:val="001E6C5C"/>
    <w:rsid w:val="00240B9E"/>
    <w:rsid w:val="00292AC2"/>
    <w:rsid w:val="002E10DB"/>
    <w:rsid w:val="00332BEA"/>
    <w:rsid w:val="00350E28"/>
    <w:rsid w:val="003576FF"/>
    <w:rsid w:val="003E4C25"/>
    <w:rsid w:val="004E344E"/>
    <w:rsid w:val="00505CAD"/>
    <w:rsid w:val="005410FC"/>
    <w:rsid w:val="005573CC"/>
    <w:rsid w:val="005647C1"/>
    <w:rsid w:val="005914A8"/>
    <w:rsid w:val="00642037"/>
    <w:rsid w:val="006636EC"/>
    <w:rsid w:val="006959DC"/>
    <w:rsid w:val="006D132D"/>
    <w:rsid w:val="007710DF"/>
    <w:rsid w:val="0084700F"/>
    <w:rsid w:val="00851CD7"/>
    <w:rsid w:val="008604DE"/>
    <w:rsid w:val="008F3B70"/>
    <w:rsid w:val="009437F1"/>
    <w:rsid w:val="0095227E"/>
    <w:rsid w:val="009B647E"/>
    <w:rsid w:val="009C33F6"/>
    <w:rsid w:val="00A20E56"/>
    <w:rsid w:val="00A7733E"/>
    <w:rsid w:val="00A820A3"/>
    <w:rsid w:val="00A90275"/>
    <w:rsid w:val="00A96D52"/>
    <w:rsid w:val="00AB55A1"/>
    <w:rsid w:val="00AF7B4F"/>
    <w:rsid w:val="00B6767B"/>
    <w:rsid w:val="00BA69B0"/>
    <w:rsid w:val="00BB4B9D"/>
    <w:rsid w:val="00C648FC"/>
    <w:rsid w:val="00C710B2"/>
    <w:rsid w:val="00C86F2E"/>
    <w:rsid w:val="00D15988"/>
    <w:rsid w:val="00D52652"/>
    <w:rsid w:val="00DA2EC6"/>
    <w:rsid w:val="00E52D7B"/>
    <w:rsid w:val="00E57917"/>
    <w:rsid w:val="00ED14AA"/>
    <w:rsid w:val="00ED2DA4"/>
    <w:rsid w:val="00F22EBB"/>
    <w:rsid w:val="00F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EBFE6"/>
  <w15:chartTrackingRefBased/>
  <w15:docId w15:val="{A4FC334C-97D1-4897-B13E-130A85AD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636E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B4B9D"/>
    <w:pPr>
      <w:keepNext/>
      <w:numPr>
        <w:numId w:val="1"/>
      </w:numPr>
      <w:suppressAutoHyphens/>
      <w:overflowPunct w:val="0"/>
      <w:autoSpaceDE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Titolo2">
    <w:name w:val="heading 2"/>
    <w:basedOn w:val="Normale"/>
    <w:next w:val="Normale"/>
    <w:link w:val="Titolo2Carattere"/>
    <w:qFormat/>
    <w:rsid w:val="00BB4B9D"/>
    <w:pPr>
      <w:keepNext/>
      <w:numPr>
        <w:ilvl w:val="1"/>
        <w:numId w:val="1"/>
      </w:numPr>
      <w:suppressAutoHyphens/>
      <w:overflowPunct w:val="0"/>
      <w:autoSpaceDE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470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4700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47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BB4B9D"/>
    <w:rPr>
      <w:rFonts w:ascii="Cambria" w:hAnsi="Cambria"/>
      <w:b/>
      <w:bCs/>
      <w:kern w:val="32"/>
      <w:sz w:val="32"/>
      <w:szCs w:val="32"/>
      <w:lang w:val="x-none" w:eastAsia="en-US" w:bidi="ar-SA"/>
    </w:rPr>
  </w:style>
  <w:style w:type="character" w:customStyle="1" w:styleId="Titolo2Carattere">
    <w:name w:val="Titolo 2 Carattere"/>
    <w:link w:val="Titolo2"/>
    <w:rsid w:val="00BB4B9D"/>
    <w:rPr>
      <w:rFonts w:ascii="Cambria" w:hAnsi="Cambria"/>
      <w:b/>
      <w:bCs/>
      <w:i/>
      <w:iCs/>
      <w:sz w:val="28"/>
      <w:szCs w:val="28"/>
      <w:lang w:val="x-none" w:eastAsia="en-US" w:bidi="ar-SA"/>
    </w:rPr>
  </w:style>
  <w:style w:type="character" w:styleId="Collegamentoipertestuale">
    <w:name w:val="Hyperlink"/>
    <w:rsid w:val="00BB4B9D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rsid w:val="0064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preside\Impostazioni%20locali\Temporary%20Internet%20Files\Content.IE5\6CICGOSE\Carta%20intestata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Settings\preside\Impostazioni locali\Temporary Internet Files\Content.IE5\6CICGOSE\Carta intestata[1].dot</Template>
  <TotalTime>3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n</vt:lpstr>
    </vt:vector>
  </TitlesOfParts>
  <Company/>
  <LinksUpToDate>false</LinksUpToDate>
  <CharactersWithSpaces>2529</CharactersWithSpaces>
  <SharedDoc>false</SharedDoc>
  <HLinks>
    <vt:vector size="18" baseType="variant">
      <vt:variant>
        <vt:i4>4391036</vt:i4>
      </vt:variant>
      <vt:variant>
        <vt:i4>12</vt:i4>
      </vt:variant>
      <vt:variant>
        <vt:i4>0</vt:i4>
      </vt:variant>
      <vt:variant>
        <vt:i4>5</vt:i4>
      </vt:variant>
      <vt:variant>
        <vt:lpwstr>mailto:pirh01000d@pec.istruzione.it</vt:lpwstr>
      </vt:variant>
      <vt:variant>
        <vt:lpwstr/>
      </vt:variant>
      <vt:variant>
        <vt:i4>524399</vt:i4>
      </vt:variant>
      <vt:variant>
        <vt:i4>9</vt:i4>
      </vt:variant>
      <vt:variant>
        <vt:i4>0</vt:i4>
      </vt:variant>
      <vt:variant>
        <vt:i4>5</vt:i4>
      </vt:variant>
      <vt:variant>
        <vt:lpwstr>mailto:pirh01000d@istruzione.it</vt:lpwstr>
      </vt:variant>
      <vt:variant>
        <vt:lpwstr/>
      </vt:variant>
      <vt:variant>
        <vt:i4>786436</vt:i4>
      </vt:variant>
      <vt:variant>
        <vt:i4>6</vt:i4>
      </vt:variant>
      <vt:variant>
        <vt:i4>0</vt:i4>
      </vt:variant>
      <vt:variant>
        <vt:i4>5</vt:i4>
      </vt:variant>
      <vt:variant>
        <vt:lpwstr>http://www.matteotti.it/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n</dc:title>
  <dc:subject/>
  <dc:creator>preside</dc:creator>
  <cp:keywords/>
  <cp:lastModifiedBy>Microsoft Office User</cp:lastModifiedBy>
  <cp:revision>2</cp:revision>
  <cp:lastPrinted>2013-03-12T07:00:00Z</cp:lastPrinted>
  <dcterms:created xsi:type="dcterms:W3CDTF">2023-06-08T11:03:00Z</dcterms:created>
  <dcterms:modified xsi:type="dcterms:W3CDTF">2023-06-08T11:03:00Z</dcterms:modified>
</cp:coreProperties>
</file>